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9A" w:rsidRDefault="008B46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Javaslat</w:t>
      </w:r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„Dunaszerdahely város Év Sportolója Díj 2016”.</w:t>
      </w:r>
    </w:p>
    <w:p w:rsidR="008B469A" w:rsidRDefault="008B46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</w:p>
    <w:tbl>
      <w:tblPr>
        <w:tblW w:w="979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65"/>
        <w:gridCol w:w="469"/>
        <w:gridCol w:w="466"/>
        <w:gridCol w:w="468"/>
        <w:gridCol w:w="519"/>
        <w:gridCol w:w="971"/>
        <w:gridCol w:w="965"/>
        <w:gridCol w:w="1453"/>
      </w:tblGrid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személy/edző adatai 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5103"/>
            </w:tblGrid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Születés időpontja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ind w:right="45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Lakhely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klub / csapat / testnevelési egyesület / szervezet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E-mail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díjra jelölt csoport/ közösség adatai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5103"/>
            </w:tblGrid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>javaslat rövid indoklása: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ind w:left="329" w:hanging="283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(megnevezés / helyszín / időpont / sportág / kategória / a résztvevők száma, a sportoló(k)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 xml:space="preserve">(Csatolni az oklevél, eredménylista, a sajtóban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 xml:space="preserve">megjelent cikkek, a weben fellelhető információk stb. fénymásolatát). 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ind w:left="329" w:hanging="283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kategória / a résztvevők száma, a sportoló(k) által elért helyezés), amelyen a sportoló, vagy a csapat a naptári évben kimag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3"/>
                    </w:numPr>
                    <w:spacing w:after="0" w:line="240" w:lineRule="auto"/>
                    <w:ind w:left="329" w:hanging="283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kategória / a résztvevők száma, a sport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oló(k)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4"/>
                    </w:numPr>
                    <w:spacing w:after="0" w:line="240" w:lineRule="auto"/>
                    <w:ind w:left="329" w:hanging="329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(megnevezés / helyszín / időpont / sportág / kategória / a résztvevők száma, a sportoló(k)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 xml:space="preserve">(Csatolni az oklevél, eredménylista, a sajtóban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megjelent cikkek, a weben fellelhető információk stb. fénymásolatát).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5"/>
                    </w:numPr>
                    <w:spacing w:after="0" w:line="240" w:lineRule="auto"/>
                    <w:ind w:left="329" w:hanging="283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kategória / a résztvevők száma, a sportoló(k) által elért helyezés), amelyen a sportoló, vagy a csapat a naptári évben kimaga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lastRenderedPageBreak/>
                    <w:t>(Csatolni az oklevél, eredménylista, a sajtóban megjelent cikkek, a weben fellelhető információk stb. fénymásolatát).</w:t>
                  </w: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A díjra jelölt személy / csapat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törvényes képviselőjének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nyilatkozata: 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9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Hozzájárulok 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személyes adataim felhasználásához a javaslattételt illetően a SzK NT 2013. évi 122 Tt. sz. a személyes adatok védelméről, valamint némely törvények módosításáról és kiegészítéséről szóló törvény értelmében. </w:t>
            </w: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Engedélyezem a javaslattételt. </w:t>
            </w: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(Kiskorú esetéb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en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u-HU" w:eastAsia="sk-SK"/>
              </w:rPr>
              <w:t>a törvényes képviselő engedélyével)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Kelt:                                                                                         ..................................................</w:t>
            </w:r>
          </w:p>
          <w:p w:rsidR="008B469A" w:rsidRDefault="00CE7F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Aláírás</w:t>
            </w: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02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7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7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Dunaszerdahely Város polgára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3828"/>
              <w:gridCol w:w="3118"/>
            </w:tblGrid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 szervezet pecsétje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Állandó lakhely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A javaslattétel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elküldésének időpontja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Aláírás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sporttevékenységgel foglalkozó szervezet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3828"/>
              <w:gridCol w:w="3118"/>
            </w:tblGrid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 szervezet pecsétje</w:t>
                  </w: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A javaslattétel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elküldésének időpontja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 aláírása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lang w:val="hu-HU" w:eastAsia="sk-SK"/>
              </w:rPr>
              <w:t>A javaslattétel elengedhetetlen részét képezi</w:t>
            </w: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 xml:space="preserve"> azon fénymásolt dokumentumok, amelyek alátámasztják a sportoló/ a csapat elért sporteredményeit (az oklevél, eredménylista, a napi sajtóban /a weben </w:t>
            </w: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>megjelent cikkek, információk stb. fénymásolata).</w:t>
            </w:r>
          </w:p>
        </w:tc>
      </w:tr>
    </w:tbl>
    <w:p w:rsidR="008B469A" w:rsidRDefault="008B469A">
      <w:pPr>
        <w:rPr>
          <w:rFonts w:ascii="Times New Roman" w:hAnsi="Times New Roman"/>
          <w:sz w:val="24"/>
          <w:szCs w:val="24"/>
        </w:rPr>
      </w:pPr>
    </w:p>
    <w:sectPr w:rsidR="008B469A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F6" w:rsidRDefault="00CE7FF6">
      <w:pPr>
        <w:spacing w:after="0" w:line="240" w:lineRule="auto"/>
      </w:pPr>
      <w:r>
        <w:separator/>
      </w:r>
    </w:p>
  </w:endnote>
  <w:endnote w:type="continuationSeparator" w:id="0">
    <w:p w:rsidR="00CE7FF6" w:rsidRDefault="00CE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F6" w:rsidRDefault="00CE7F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7FF6" w:rsidRDefault="00CE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F7"/>
    <w:multiLevelType w:val="multilevel"/>
    <w:tmpl w:val="BE5663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6E19"/>
    <w:multiLevelType w:val="multilevel"/>
    <w:tmpl w:val="26503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0CF"/>
    <w:multiLevelType w:val="multilevel"/>
    <w:tmpl w:val="FF9EE1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94C89"/>
    <w:multiLevelType w:val="multilevel"/>
    <w:tmpl w:val="D66A243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6AA0"/>
    <w:multiLevelType w:val="multilevel"/>
    <w:tmpl w:val="79AAD3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469A"/>
    <w:rsid w:val="00471F4F"/>
    <w:rsid w:val="005E32B0"/>
    <w:rsid w:val="008B469A"/>
    <w:rsid w:val="00C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29D51-D3D5-470A-B542-F3729086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Takacs</dc:creator>
  <dc:description/>
  <cp:lastModifiedBy>Eva Nagyová</cp:lastModifiedBy>
  <cp:revision>2</cp:revision>
  <cp:lastPrinted>2015-10-29T13:21:00Z</cp:lastPrinted>
  <dcterms:created xsi:type="dcterms:W3CDTF">2016-10-31T08:58:00Z</dcterms:created>
  <dcterms:modified xsi:type="dcterms:W3CDTF">2016-10-31T08:58:00Z</dcterms:modified>
</cp:coreProperties>
</file>